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i/>
          <w:color w:val="002060"/>
          <w:sz w:val="20"/>
          <w:szCs w:val="20"/>
        </w:rPr>
        <w:alias w:val="Author"/>
        <w:id w:val="4805016"/>
        <w:placeholder>
          <w:docPart w:val="82338D0107824D528488C2B9ADA41CB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873089" w:rsidRPr="003F4389" w:rsidRDefault="00153663">
          <w:pPr>
            <w:pStyle w:val="YourName"/>
            <w:rPr>
              <w:i/>
              <w:color w:val="002060"/>
            </w:rPr>
          </w:pPr>
          <w:r w:rsidRPr="003F4389">
            <w:rPr>
              <w:i/>
              <w:color w:val="002060"/>
              <w:sz w:val="20"/>
              <w:szCs w:val="20"/>
            </w:rPr>
            <w:t>Monika Jensen</w:t>
          </w:r>
        </w:p>
      </w:sdtContent>
    </w:sdt>
    <w:p w:rsidR="00873089" w:rsidRPr="003F4389" w:rsidRDefault="00153663" w:rsidP="00AD5F9D">
      <w:pPr>
        <w:pStyle w:val="ContactInformation"/>
        <w:jc w:val="center"/>
        <w:rPr>
          <w:i/>
          <w:color w:val="002060"/>
        </w:rPr>
      </w:pPr>
      <w:r w:rsidRPr="003F4389">
        <w:rPr>
          <w:i/>
          <w:color w:val="002060"/>
        </w:rPr>
        <w:t>S</w:t>
      </w:r>
      <w:r w:rsidR="00AD5F9D" w:rsidRPr="003F4389">
        <w:rPr>
          <w:i/>
          <w:color w:val="002060"/>
        </w:rPr>
        <w:t>ui</w:t>
      </w:r>
      <w:r w:rsidRPr="003F4389">
        <w:rPr>
          <w:i/>
          <w:color w:val="002060"/>
        </w:rPr>
        <w:t>te 238-1919B 4</w:t>
      </w:r>
      <w:r w:rsidRPr="003F4389">
        <w:rPr>
          <w:i/>
          <w:color w:val="002060"/>
          <w:vertAlign w:val="superscript"/>
        </w:rPr>
        <w:t>th</w:t>
      </w:r>
      <w:r w:rsidRPr="003F4389">
        <w:rPr>
          <w:i/>
          <w:color w:val="002060"/>
        </w:rPr>
        <w:t xml:space="preserve"> St SW</w:t>
      </w:r>
      <w:r w:rsidR="00597498" w:rsidRPr="003F4389">
        <w:rPr>
          <w:i/>
          <w:color w:val="002060"/>
        </w:rPr>
        <w:t xml:space="preserve">, </w:t>
      </w:r>
      <w:r w:rsidRPr="003F4389">
        <w:rPr>
          <w:i/>
          <w:color w:val="002060"/>
        </w:rPr>
        <w:t>Calgary, AB T2S 1W4</w:t>
      </w:r>
      <w:r w:rsidR="00597498" w:rsidRPr="003F4389">
        <w:rPr>
          <w:i/>
          <w:color w:val="002060"/>
        </w:rPr>
        <w:t xml:space="preserve"> |</w:t>
      </w:r>
      <w:r w:rsidR="00AD5F9D" w:rsidRPr="003F4389">
        <w:rPr>
          <w:i/>
          <w:color w:val="002060"/>
        </w:rPr>
        <w:t>P.</w:t>
      </w:r>
      <w:r w:rsidR="00597498" w:rsidRPr="003F4389">
        <w:rPr>
          <w:i/>
          <w:color w:val="002060"/>
        </w:rPr>
        <w:t xml:space="preserve"> </w:t>
      </w:r>
      <w:r w:rsidRPr="003F4389">
        <w:rPr>
          <w:i/>
          <w:color w:val="002060"/>
        </w:rPr>
        <w:t>403.604.1313</w:t>
      </w:r>
      <w:r w:rsidR="00597498" w:rsidRPr="003F4389">
        <w:rPr>
          <w:i/>
          <w:color w:val="002060"/>
        </w:rPr>
        <w:t xml:space="preserve"> |</w:t>
      </w:r>
      <w:r w:rsidR="00AD5F9D" w:rsidRPr="003F4389">
        <w:rPr>
          <w:i/>
          <w:color w:val="002060"/>
        </w:rPr>
        <w:t>E.</w:t>
      </w:r>
      <w:r w:rsidR="00597498" w:rsidRPr="003F4389">
        <w:rPr>
          <w:i/>
          <w:color w:val="002060"/>
        </w:rPr>
        <w:t xml:space="preserve"> </w:t>
      </w:r>
      <w:hyperlink r:id="rId9" w:history="1">
        <w:r w:rsidR="00AD5F9D" w:rsidRPr="003F4389">
          <w:rPr>
            <w:rStyle w:val="Hyperlink"/>
            <w:i/>
            <w:color w:val="002060"/>
          </w:rPr>
          <w:t>art@monikajensenproductions.com</w:t>
        </w:r>
      </w:hyperlink>
      <w:r w:rsidR="00AD5F9D" w:rsidRPr="003F4389">
        <w:rPr>
          <w:i/>
          <w:color w:val="002060"/>
        </w:rPr>
        <w:t xml:space="preserve"> |www.monikajensenproductions.com</w:t>
      </w:r>
    </w:p>
    <w:p w:rsidR="00873089" w:rsidRPr="003F4389" w:rsidRDefault="00597498">
      <w:pPr>
        <w:pStyle w:val="SectionHeading"/>
        <w:rPr>
          <w:b/>
          <w:i/>
          <w:color w:val="002060"/>
        </w:rPr>
      </w:pPr>
      <w:r w:rsidRPr="003F4389">
        <w:rPr>
          <w:b/>
          <w:i/>
          <w:color w:val="002060"/>
        </w:rPr>
        <w:t>EDUCATION</w:t>
      </w:r>
    </w:p>
    <w:p w:rsidR="00873089" w:rsidRPr="003F4389" w:rsidRDefault="00153663">
      <w:pPr>
        <w:pStyle w:val="Location"/>
        <w:rPr>
          <w:i/>
          <w:color w:val="002060"/>
        </w:rPr>
      </w:pPr>
      <w:r w:rsidRPr="003F4389">
        <w:rPr>
          <w:i/>
          <w:color w:val="002060"/>
        </w:rPr>
        <w:t>Mount Royal University</w:t>
      </w:r>
    </w:p>
    <w:p w:rsidR="00873089" w:rsidRPr="003F4389" w:rsidRDefault="00153663">
      <w:pPr>
        <w:pStyle w:val="JobTitle"/>
        <w:rPr>
          <w:i/>
          <w:color w:val="002060"/>
        </w:rPr>
      </w:pPr>
      <w:r w:rsidRPr="003F4389">
        <w:rPr>
          <w:b w:val="0"/>
          <w:i/>
          <w:color w:val="002060"/>
        </w:rPr>
        <w:t>D.I.D. in Design</w:t>
      </w:r>
      <w:r w:rsidR="00597498" w:rsidRPr="003F4389">
        <w:rPr>
          <w:i/>
          <w:color w:val="002060"/>
        </w:rPr>
        <w:tab/>
      </w:r>
      <w:sdt>
        <w:sdtPr>
          <w:rPr>
            <w:i/>
            <w:color w:val="002060"/>
          </w:rPr>
          <w:id w:val="275215203"/>
          <w:placeholder>
            <w:docPart w:val="0BB47410C9424A1D88F94B475E1DD9DC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3F4389">
            <w:rPr>
              <w:i/>
              <w:color w:val="002060"/>
            </w:rPr>
            <w:t>Completion date 1998</w:t>
          </w:r>
        </w:sdtContent>
      </w:sdt>
    </w:p>
    <w:p w:rsidR="00873089" w:rsidRPr="003F4389" w:rsidRDefault="00153663">
      <w:pPr>
        <w:pStyle w:val="SpaceAfter"/>
        <w:rPr>
          <w:i/>
          <w:color w:val="002060"/>
        </w:rPr>
      </w:pPr>
      <w:r w:rsidRPr="003F4389">
        <w:rPr>
          <w:i/>
          <w:color w:val="002060"/>
        </w:rPr>
        <w:t>Honor Role</w:t>
      </w:r>
    </w:p>
    <w:p w:rsidR="00873089" w:rsidRPr="003F4389" w:rsidRDefault="00153663">
      <w:pPr>
        <w:pStyle w:val="Location"/>
        <w:rPr>
          <w:i/>
          <w:color w:val="002060"/>
        </w:rPr>
      </w:pPr>
      <w:r w:rsidRPr="003F4389">
        <w:rPr>
          <w:i/>
          <w:color w:val="002060"/>
        </w:rPr>
        <w:t>Alberta College of Art</w:t>
      </w:r>
    </w:p>
    <w:p w:rsidR="00873089" w:rsidRPr="003F4389" w:rsidRDefault="00153663">
      <w:pPr>
        <w:pStyle w:val="JobTitle"/>
        <w:rPr>
          <w:i/>
          <w:color w:val="002060"/>
        </w:rPr>
      </w:pPr>
      <w:r w:rsidRPr="003F4389">
        <w:rPr>
          <w:b w:val="0"/>
          <w:i/>
          <w:color w:val="002060"/>
        </w:rPr>
        <w:t xml:space="preserve">Foundation </w:t>
      </w:r>
      <w:r w:rsidR="00597498" w:rsidRPr="003F4389">
        <w:rPr>
          <w:i/>
          <w:color w:val="002060"/>
        </w:rPr>
        <w:tab/>
      </w:r>
      <w:sdt>
        <w:sdtPr>
          <w:rPr>
            <w:i/>
            <w:color w:val="002060"/>
          </w:rPr>
          <w:id w:val="275215213"/>
          <w:placeholder>
            <w:docPart w:val="3F41D2779B444DF3A655AF9173253BB8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3F4389">
            <w:rPr>
              <w:i/>
              <w:color w:val="002060"/>
            </w:rPr>
            <w:t>Completion date 1993</w:t>
          </w:r>
        </w:sdtContent>
      </w:sdt>
    </w:p>
    <w:p w:rsidR="00153663" w:rsidRPr="003F4389" w:rsidRDefault="00153663">
      <w:pPr>
        <w:pStyle w:val="Location"/>
        <w:rPr>
          <w:i/>
          <w:color w:val="002060"/>
        </w:rPr>
      </w:pPr>
    </w:p>
    <w:p w:rsidR="00873089" w:rsidRPr="003F4389" w:rsidRDefault="00153663">
      <w:pPr>
        <w:pStyle w:val="Location"/>
        <w:rPr>
          <w:i/>
          <w:color w:val="002060"/>
        </w:rPr>
      </w:pPr>
      <w:r w:rsidRPr="003F4389">
        <w:rPr>
          <w:i/>
          <w:color w:val="002060"/>
        </w:rPr>
        <w:t>Sir Winston Churchill High</w:t>
      </w:r>
    </w:p>
    <w:p w:rsidR="00873089" w:rsidRPr="003F4389" w:rsidRDefault="00D11C44">
      <w:pPr>
        <w:pStyle w:val="JobTitle"/>
        <w:rPr>
          <w:i/>
          <w:color w:val="002060"/>
        </w:rPr>
      </w:pPr>
      <w:r w:rsidRPr="003F4389">
        <w:rPr>
          <w:b w:val="0"/>
          <w:i/>
          <w:color w:val="002060"/>
        </w:rPr>
        <w:t xml:space="preserve">Major: </w:t>
      </w:r>
      <w:r w:rsidR="00153663" w:rsidRPr="003F4389">
        <w:rPr>
          <w:b w:val="0"/>
          <w:i/>
          <w:color w:val="002060"/>
        </w:rPr>
        <w:t>Advanced art program</w:t>
      </w:r>
      <w:r w:rsidR="00597498" w:rsidRPr="003F4389">
        <w:rPr>
          <w:i/>
          <w:color w:val="002060"/>
        </w:rPr>
        <w:tab/>
      </w:r>
      <w:sdt>
        <w:sdtPr>
          <w:rPr>
            <w:i/>
            <w:color w:val="002060"/>
          </w:rPr>
          <w:id w:val="275215217"/>
          <w:placeholder>
            <w:docPart w:val="DBEB7DB620A447C2962BDCC5D8D54B94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3F4389">
            <w:rPr>
              <w:i/>
              <w:color w:val="002060"/>
            </w:rPr>
            <w:t>Completion date 1992</w:t>
          </w:r>
        </w:sdtContent>
      </w:sdt>
    </w:p>
    <w:p w:rsidR="00873089" w:rsidRPr="003F4389" w:rsidRDefault="00D11C44">
      <w:pPr>
        <w:pStyle w:val="NormalBodyText"/>
        <w:rPr>
          <w:i/>
          <w:color w:val="002060"/>
        </w:rPr>
      </w:pPr>
      <w:r w:rsidRPr="003F4389">
        <w:rPr>
          <w:i/>
          <w:color w:val="002060"/>
        </w:rPr>
        <w:t>Honor Role</w:t>
      </w:r>
    </w:p>
    <w:p w:rsidR="00873089" w:rsidRPr="003F4389" w:rsidRDefault="00580540">
      <w:pPr>
        <w:pStyle w:val="SectionHeading"/>
        <w:rPr>
          <w:b/>
          <w:i/>
          <w:color w:val="002060"/>
        </w:rPr>
      </w:pPr>
      <w:r w:rsidRPr="003F4389">
        <w:rPr>
          <w:b/>
          <w:i/>
          <w:color w:val="002060"/>
        </w:rPr>
        <w:t>Art</w:t>
      </w:r>
      <w:r w:rsidR="00597498" w:rsidRPr="003F4389">
        <w:rPr>
          <w:b/>
          <w:i/>
          <w:color w:val="002060"/>
        </w:rPr>
        <w:t xml:space="preserve"> EXPERIENCE</w:t>
      </w:r>
    </w:p>
    <w:p w:rsidR="00873089" w:rsidRPr="003F4389" w:rsidRDefault="00580540">
      <w:pPr>
        <w:pStyle w:val="Location"/>
        <w:rPr>
          <w:i/>
          <w:color w:val="002060"/>
        </w:rPr>
      </w:pPr>
      <w:r w:rsidRPr="003F4389">
        <w:rPr>
          <w:i/>
          <w:color w:val="002060"/>
        </w:rPr>
        <w:t>Over 15+ ye</w:t>
      </w:r>
      <w:r w:rsidR="0091184F" w:rsidRPr="003F4389">
        <w:rPr>
          <w:i/>
          <w:color w:val="002060"/>
        </w:rPr>
        <w:t>ars of experience in all medium of art.</w:t>
      </w:r>
    </w:p>
    <w:p w:rsidR="00873089" w:rsidRPr="003F4389" w:rsidRDefault="00580540" w:rsidP="0091184F">
      <w:pPr>
        <w:pStyle w:val="Location"/>
        <w:rPr>
          <w:i/>
          <w:color w:val="002060"/>
        </w:rPr>
      </w:pPr>
      <w:r w:rsidRPr="003F4389">
        <w:rPr>
          <w:i/>
          <w:color w:val="002060"/>
        </w:rPr>
        <w:t xml:space="preserve">Oil, Acrylic, Sculpture, </w:t>
      </w:r>
      <w:r w:rsidR="00A0251C" w:rsidRPr="003F4389">
        <w:rPr>
          <w:i/>
          <w:color w:val="002060"/>
        </w:rPr>
        <w:t>Glass,</w:t>
      </w:r>
      <w:r w:rsidRPr="003F4389">
        <w:rPr>
          <w:i/>
          <w:color w:val="002060"/>
        </w:rPr>
        <w:t xml:space="preserve"> Charcoal, Water Color &amp; Photography</w:t>
      </w:r>
      <w:r w:rsidR="0091184F" w:rsidRPr="003F4389">
        <w:rPr>
          <w:i/>
          <w:color w:val="002060"/>
        </w:rPr>
        <w:t xml:space="preserve">                   </w:t>
      </w:r>
      <w:r w:rsidR="0091184F" w:rsidRPr="003F4389">
        <w:rPr>
          <w:i/>
          <w:color w:val="002060"/>
        </w:rPr>
        <w:tab/>
      </w:r>
      <w:r w:rsidR="0091184F" w:rsidRPr="003F4389">
        <w:rPr>
          <w:i/>
          <w:color w:val="002060"/>
        </w:rPr>
        <w:tab/>
        <w:t xml:space="preserve"> </w:t>
      </w:r>
      <w:r w:rsidR="0091184F" w:rsidRPr="003F4389">
        <w:rPr>
          <w:i/>
          <w:color w:val="002060"/>
        </w:rPr>
        <w:tab/>
      </w:r>
      <w:sdt>
        <w:sdtPr>
          <w:rPr>
            <w:i/>
            <w:color w:val="002060"/>
          </w:rPr>
          <w:id w:val="275215262"/>
          <w:placeholder>
            <w:docPart w:val="494BC9A57B344121A61C9AE987942D46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91184F" w:rsidRPr="003F4389">
            <w:rPr>
              <w:i/>
              <w:color w:val="002060"/>
            </w:rPr>
            <w:t xml:space="preserve">           1996</w:t>
          </w:r>
        </w:sdtContent>
      </w:sdt>
    </w:p>
    <w:p w:rsidR="00873089" w:rsidRPr="003F4389" w:rsidRDefault="00597498">
      <w:pPr>
        <w:pStyle w:val="SectionHeading"/>
        <w:rPr>
          <w:b/>
          <w:i/>
          <w:color w:val="002060"/>
        </w:rPr>
      </w:pPr>
      <w:r w:rsidRPr="003F4389">
        <w:rPr>
          <w:b/>
          <w:i/>
          <w:color w:val="002060"/>
        </w:rPr>
        <w:t>RELATED EXPERIENCE</w:t>
      </w:r>
    </w:p>
    <w:p w:rsidR="00873089" w:rsidRPr="003F4389" w:rsidRDefault="0091184F">
      <w:pPr>
        <w:pStyle w:val="Location"/>
        <w:rPr>
          <w:i/>
          <w:color w:val="002060"/>
        </w:rPr>
      </w:pPr>
      <w:r w:rsidRPr="003F4389">
        <w:rPr>
          <w:i/>
          <w:color w:val="002060"/>
        </w:rPr>
        <w:t>Interior Designer</w:t>
      </w:r>
    </w:p>
    <w:p w:rsidR="0091184F" w:rsidRPr="003F4389" w:rsidRDefault="0091184F">
      <w:pPr>
        <w:pStyle w:val="JobTitle"/>
        <w:rPr>
          <w:b w:val="0"/>
          <w:i/>
          <w:color w:val="002060"/>
        </w:rPr>
      </w:pPr>
      <w:r w:rsidRPr="003F4389">
        <w:rPr>
          <w:b w:val="0"/>
          <w:i/>
          <w:color w:val="002060"/>
        </w:rPr>
        <w:t>Provide as needed in the field of Office Design, Restaurant Design &amp; Home Design</w:t>
      </w:r>
    </w:p>
    <w:p w:rsidR="0091184F" w:rsidRPr="003F4389" w:rsidRDefault="0091184F">
      <w:pPr>
        <w:pStyle w:val="JobTitle"/>
        <w:rPr>
          <w:b w:val="0"/>
          <w:i/>
          <w:color w:val="002060"/>
        </w:rPr>
      </w:pPr>
      <w:r w:rsidRPr="003F4389">
        <w:rPr>
          <w:b w:val="0"/>
          <w:i/>
          <w:color w:val="002060"/>
        </w:rPr>
        <w:t>AutoCAD, blue prints, floor plans and elevations, Perspective drawings, furniture layout &amp;</w:t>
      </w:r>
    </w:p>
    <w:p w:rsidR="0091184F" w:rsidRPr="003F4389" w:rsidRDefault="0091184F">
      <w:pPr>
        <w:pStyle w:val="JobTitle"/>
        <w:rPr>
          <w:b w:val="0"/>
          <w:i/>
          <w:color w:val="002060"/>
        </w:rPr>
      </w:pPr>
      <w:r w:rsidRPr="003F4389">
        <w:rPr>
          <w:b w:val="0"/>
          <w:i/>
          <w:color w:val="002060"/>
        </w:rPr>
        <w:t xml:space="preserve"> color boards/finishes.</w:t>
      </w:r>
    </w:p>
    <w:p w:rsidR="00873089" w:rsidRPr="003F4389" w:rsidRDefault="00597498">
      <w:pPr>
        <w:pStyle w:val="JobTitle"/>
        <w:rPr>
          <w:i/>
          <w:color w:val="002060"/>
        </w:rPr>
      </w:pPr>
      <w:r w:rsidRPr="003F4389">
        <w:rPr>
          <w:i/>
          <w:color w:val="002060"/>
        </w:rPr>
        <w:tab/>
      </w:r>
    </w:p>
    <w:p w:rsidR="00873089" w:rsidRPr="003F4389" w:rsidRDefault="0091184F">
      <w:pPr>
        <w:pStyle w:val="SectionHeading"/>
        <w:rPr>
          <w:b/>
          <w:i/>
          <w:color w:val="002060"/>
        </w:rPr>
      </w:pPr>
      <w:r w:rsidRPr="003F4389">
        <w:rPr>
          <w:b/>
          <w:i/>
          <w:color w:val="002060"/>
        </w:rPr>
        <w:t>Art Exhibitions</w:t>
      </w:r>
      <w:r w:rsidR="00AD5F9D" w:rsidRPr="003F4389">
        <w:rPr>
          <w:b/>
          <w:i/>
          <w:color w:val="002060"/>
        </w:rPr>
        <w:t xml:space="preserve"> &amp; Showing</w:t>
      </w:r>
    </w:p>
    <w:p w:rsidR="00AD5F9D" w:rsidRPr="003F4389" w:rsidRDefault="00AD5F9D">
      <w:pPr>
        <w:pStyle w:val="ItalicHeading"/>
        <w:rPr>
          <w:color w:val="002060"/>
        </w:rPr>
      </w:pPr>
    </w:p>
    <w:p w:rsidR="00AD5F9D" w:rsidRPr="003F4389" w:rsidRDefault="00AD5F9D">
      <w:pPr>
        <w:pStyle w:val="ItalicHeading"/>
        <w:rPr>
          <w:color w:val="002060"/>
        </w:rPr>
      </w:pPr>
      <w:r w:rsidRPr="00E620B2">
        <w:rPr>
          <w:b/>
          <w:color w:val="002060"/>
        </w:rPr>
        <w:t>Masters Gallery</w:t>
      </w:r>
      <w:r w:rsidR="003F4389" w:rsidRPr="003F4389">
        <w:rPr>
          <w:color w:val="002060"/>
        </w:rPr>
        <w:t xml:space="preserve">                                          </w:t>
      </w:r>
      <w:r w:rsidR="003F4389" w:rsidRPr="003F4389">
        <w:rPr>
          <w:color w:val="002060"/>
        </w:rPr>
        <w:tab/>
      </w:r>
      <w:r w:rsidR="003F4389" w:rsidRPr="003F4389">
        <w:rPr>
          <w:color w:val="002060"/>
        </w:rPr>
        <w:tab/>
      </w:r>
      <w:r w:rsidR="003F4389" w:rsidRPr="003F4389">
        <w:rPr>
          <w:color w:val="002060"/>
        </w:rPr>
        <w:tab/>
      </w:r>
      <w:r w:rsidR="003F4389" w:rsidRPr="003F4389">
        <w:rPr>
          <w:color w:val="002060"/>
        </w:rPr>
        <w:tab/>
      </w:r>
      <w:r w:rsidR="003F4389" w:rsidRPr="003F4389">
        <w:rPr>
          <w:color w:val="002060"/>
        </w:rPr>
        <w:tab/>
      </w:r>
      <w:r w:rsidR="003F4389" w:rsidRPr="003F4389">
        <w:rPr>
          <w:color w:val="002060"/>
        </w:rPr>
        <w:tab/>
      </w:r>
      <w:r w:rsidR="003F4389" w:rsidRPr="003F4389">
        <w:rPr>
          <w:color w:val="002060"/>
        </w:rPr>
        <w:tab/>
        <w:t xml:space="preserve">        2011</w:t>
      </w:r>
    </w:p>
    <w:p w:rsidR="00AD5F9D" w:rsidRPr="003F4389" w:rsidRDefault="00AD5F9D">
      <w:pPr>
        <w:pStyle w:val="ItalicHeading"/>
        <w:rPr>
          <w:color w:val="002060"/>
        </w:rPr>
      </w:pPr>
      <w:r w:rsidRPr="003F4389">
        <w:rPr>
          <w:color w:val="002060"/>
        </w:rPr>
        <w:t>107, 2215 4</w:t>
      </w:r>
      <w:r w:rsidRPr="003F4389">
        <w:rPr>
          <w:color w:val="002060"/>
          <w:vertAlign w:val="superscript"/>
        </w:rPr>
        <w:t>th</w:t>
      </w:r>
      <w:r w:rsidRPr="003F4389">
        <w:rPr>
          <w:color w:val="002060"/>
        </w:rPr>
        <w:t xml:space="preserve"> Street SW</w:t>
      </w:r>
      <w:r w:rsidR="003F4389" w:rsidRPr="003F4389">
        <w:rPr>
          <w:color w:val="002060"/>
        </w:rPr>
        <w:t xml:space="preserve"> </w:t>
      </w:r>
    </w:p>
    <w:p w:rsidR="00AD5F9D" w:rsidRPr="003F4389" w:rsidRDefault="00AD5F9D">
      <w:pPr>
        <w:pStyle w:val="ItalicHeading"/>
        <w:rPr>
          <w:color w:val="002060"/>
        </w:rPr>
      </w:pPr>
      <w:r w:rsidRPr="003F4389">
        <w:rPr>
          <w:color w:val="002060"/>
        </w:rPr>
        <w:t>Calgary, A</w:t>
      </w:r>
      <w:r w:rsidR="00E620B2">
        <w:rPr>
          <w:color w:val="002060"/>
        </w:rPr>
        <w:t>lberta</w:t>
      </w:r>
    </w:p>
    <w:p w:rsidR="00AD5F9D" w:rsidRDefault="00AD5F9D">
      <w:pPr>
        <w:pStyle w:val="ItalicHeading"/>
        <w:rPr>
          <w:color w:val="002060"/>
        </w:rPr>
      </w:pPr>
    </w:p>
    <w:p w:rsidR="00E620B2" w:rsidRPr="003F4389" w:rsidRDefault="00E620B2" w:rsidP="00E620B2">
      <w:pPr>
        <w:pStyle w:val="ItalicHeading"/>
        <w:rPr>
          <w:color w:val="002060"/>
        </w:rPr>
      </w:pPr>
      <w:r w:rsidRPr="00E620B2">
        <w:rPr>
          <w:b/>
          <w:color w:val="002060"/>
        </w:rPr>
        <w:t>Galerie Lamoureux Ritzenhoff + Nikken</w:t>
      </w:r>
      <w:r w:rsidRPr="003F4389">
        <w:rPr>
          <w:color w:val="002060"/>
        </w:rPr>
        <w:t xml:space="preserve">                                   </w:t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  <w:t xml:space="preserve">        2011</w:t>
      </w:r>
    </w:p>
    <w:p w:rsidR="00E620B2" w:rsidRPr="003F4389" w:rsidRDefault="00E620B2" w:rsidP="00E620B2">
      <w:pPr>
        <w:pStyle w:val="ItalicHeading"/>
        <w:rPr>
          <w:color w:val="002060"/>
        </w:rPr>
      </w:pPr>
      <w:r>
        <w:rPr>
          <w:color w:val="002060"/>
        </w:rPr>
        <w:t>1428, rue Sherbooke Quest/West</w:t>
      </w:r>
    </w:p>
    <w:p w:rsidR="00E620B2" w:rsidRPr="003F4389" w:rsidRDefault="00E620B2" w:rsidP="00E620B2">
      <w:pPr>
        <w:pStyle w:val="ItalicHeading"/>
        <w:rPr>
          <w:color w:val="002060"/>
        </w:rPr>
      </w:pPr>
      <w:r>
        <w:rPr>
          <w:color w:val="002060"/>
        </w:rPr>
        <w:t>Montreal, Quebec</w:t>
      </w:r>
    </w:p>
    <w:p w:rsidR="00E620B2" w:rsidRDefault="00E620B2">
      <w:pPr>
        <w:pStyle w:val="ItalicHeading"/>
        <w:rPr>
          <w:color w:val="002060"/>
        </w:rPr>
      </w:pPr>
    </w:p>
    <w:p w:rsidR="00E620B2" w:rsidRPr="003F4389" w:rsidRDefault="00E620B2" w:rsidP="00E620B2">
      <w:pPr>
        <w:pStyle w:val="ItalicHeading"/>
        <w:rPr>
          <w:color w:val="002060"/>
        </w:rPr>
      </w:pPr>
      <w:r w:rsidRPr="00E620B2">
        <w:rPr>
          <w:b/>
          <w:color w:val="002060"/>
        </w:rPr>
        <w:t>Abstract Artist Gallery</w:t>
      </w:r>
      <w:r w:rsidRPr="003F4389">
        <w:rPr>
          <w:color w:val="002060"/>
        </w:rPr>
        <w:t xml:space="preserve">                                          </w:t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  <w:t xml:space="preserve">        2011</w:t>
      </w:r>
    </w:p>
    <w:p w:rsidR="00E620B2" w:rsidRDefault="00667C96">
      <w:pPr>
        <w:pStyle w:val="ItalicHeading"/>
        <w:rPr>
          <w:color w:val="002060"/>
        </w:rPr>
      </w:pPr>
      <w:r>
        <w:rPr>
          <w:color w:val="002060"/>
        </w:rPr>
        <w:t>Website</w:t>
      </w:r>
    </w:p>
    <w:p w:rsidR="00E620B2" w:rsidRDefault="00E620B2">
      <w:pPr>
        <w:pStyle w:val="ItalicHeading"/>
        <w:rPr>
          <w:color w:val="002060"/>
        </w:rPr>
      </w:pPr>
    </w:p>
    <w:p w:rsidR="00E620B2" w:rsidRPr="003F4389" w:rsidRDefault="00E620B2" w:rsidP="00E620B2">
      <w:pPr>
        <w:pStyle w:val="ItalicHeading"/>
        <w:rPr>
          <w:color w:val="002060"/>
        </w:rPr>
      </w:pPr>
      <w:r w:rsidRPr="00E620B2">
        <w:rPr>
          <w:b/>
          <w:color w:val="002060"/>
        </w:rPr>
        <w:t>My Art Contest</w:t>
      </w:r>
      <w:r w:rsidRPr="003F4389">
        <w:rPr>
          <w:color w:val="002060"/>
        </w:rPr>
        <w:t xml:space="preserve">                                          </w:t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</w:r>
      <w:r w:rsidRPr="003F4389">
        <w:rPr>
          <w:color w:val="002060"/>
        </w:rPr>
        <w:tab/>
        <w:t xml:space="preserve">        2011</w:t>
      </w:r>
    </w:p>
    <w:p w:rsidR="00E620B2" w:rsidRDefault="00667C96">
      <w:pPr>
        <w:pStyle w:val="ItalicHeading"/>
        <w:rPr>
          <w:color w:val="002060"/>
        </w:rPr>
      </w:pPr>
      <w:r>
        <w:rPr>
          <w:color w:val="002060"/>
        </w:rPr>
        <w:t>Website</w:t>
      </w:r>
    </w:p>
    <w:p w:rsidR="00E620B2" w:rsidRPr="003F4389" w:rsidRDefault="00E620B2">
      <w:pPr>
        <w:pStyle w:val="ItalicHeading"/>
        <w:rPr>
          <w:color w:val="002060"/>
        </w:rPr>
      </w:pPr>
    </w:p>
    <w:p w:rsidR="00873089" w:rsidRPr="003F4389" w:rsidRDefault="0091184F">
      <w:pPr>
        <w:pStyle w:val="ItalicHeading"/>
        <w:rPr>
          <w:color w:val="002060"/>
        </w:rPr>
      </w:pPr>
      <w:r w:rsidRPr="00E620B2">
        <w:rPr>
          <w:b/>
          <w:color w:val="002060"/>
        </w:rPr>
        <w:t>Gallery Gora</w:t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  <w:t xml:space="preserve">        2010</w:t>
      </w:r>
    </w:p>
    <w:p w:rsidR="00AD5F9D" w:rsidRPr="003F4389" w:rsidRDefault="00AD5F9D">
      <w:pPr>
        <w:pStyle w:val="ItalicHeading"/>
        <w:rPr>
          <w:color w:val="002060"/>
        </w:rPr>
      </w:pPr>
      <w:r w:rsidRPr="003F4389">
        <w:rPr>
          <w:color w:val="002060"/>
        </w:rPr>
        <w:t>279 Sherbrooke West, Suite 205</w:t>
      </w:r>
    </w:p>
    <w:p w:rsidR="00873089" w:rsidRPr="003F4389" w:rsidRDefault="00E505D4">
      <w:pPr>
        <w:pStyle w:val="SpaceAfter"/>
        <w:rPr>
          <w:i/>
          <w:color w:val="002060"/>
        </w:rPr>
      </w:pPr>
      <w:r w:rsidRPr="003F4389">
        <w:rPr>
          <w:i/>
          <w:color w:val="002060"/>
        </w:rPr>
        <w:t>Montreal, Quebec</w:t>
      </w:r>
      <w:r w:rsidR="00597498" w:rsidRPr="003F4389">
        <w:rPr>
          <w:i/>
          <w:color w:val="002060"/>
        </w:rPr>
        <w:tab/>
      </w:r>
    </w:p>
    <w:p w:rsidR="00873089" w:rsidRPr="003F4389" w:rsidRDefault="00AD5F9D">
      <w:pPr>
        <w:pStyle w:val="ItalicHeading"/>
        <w:rPr>
          <w:color w:val="002060"/>
        </w:rPr>
      </w:pPr>
      <w:r w:rsidRPr="00E620B2">
        <w:rPr>
          <w:b/>
          <w:color w:val="002060"/>
        </w:rPr>
        <w:t>Georges Laoun Opticien</w:t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</w:r>
      <w:r w:rsidR="003F4389">
        <w:rPr>
          <w:color w:val="002060"/>
        </w:rPr>
        <w:tab/>
        <w:t xml:space="preserve">        2010</w:t>
      </w:r>
    </w:p>
    <w:p w:rsidR="003F4389" w:rsidRDefault="00AD5F9D" w:rsidP="003F4389">
      <w:pPr>
        <w:pStyle w:val="SpaceAfter"/>
        <w:spacing w:after="0"/>
        <w:rPr>
          <w:i/>
          <w:color w:val="002060"/>
        </w:rPr>
      </w:pPr>
      <w:r w:rsidRPr="003F4389">
        <w:rPr>
          <w:i/>
          <w:color w:val="002060"/>
        </w:rPr>
        <w:t>4012 Saint-Denis</w:t>
      </w:r>
    </w:p>
    <w:p w:rsidR="00873089" w:rsidRPr="003F4389" w:rsidRDefault="00AD5F9D" w:rsidP="003F4389">
      <w:pPr>
        <w:pStyle w:val="SpaceAfter"/>
        <w:spacing w:after="0"/>
        <w:rPr>
          <w:i/>
          <w:color w:val="002060"/>
        </w:rPr>
      </w:pPr>
      <w:r w:rsidRPr="003F4389">
        <w:rPr>
          <w:i/>
          <w:color w:val="002060"/>
        </w:rPr>
        <w:t>Montreal, Quebec</w:t>
      </w:r>
      <w:r w:rsidR="00597498" w:rsidRPr="003F4389">
        <w:rPr>
          <w:i/>
          <w:color w:val="002060"/>
        </w:rPr>
        <w:tab/>
      </w:r>
    </w:p>
    <w:p w:rsidR="00092728" w:rsidRDefault="00092728">
      <w:pPr>
        <w:pStyle w:val="SectionHeading"/>
        <w:rPr>
          <w:b/>
          <w:i/>
          <w:color w:val="002060"/>
        </w:rPr>
      </w:pPr>
    </w:p>
    <w:p w:rsidR="00E620B2" w:rsidRDefault="00E620B2">
      <w:pPr>
        <w:pStyle w:val="SectionHeading"/>
        <w:rPr>
          <w:b/>
          <w:i/>
          <w:color w:val="002060"/>
        </w:rPr>
      </w:pPr>
      <w:r w:rsidRPr="00463599">
        <w:rPr>
          <w:b/>
          <w:i/>
          <w:color w:val="002060"/>
        </w:rPr>
        <w:t>PUBLICATIONS AND PAPER</w:t>
      </w:r>
    </w:p>
    <w:p w:rsidR="00092728" w:rsidRDefault="00FB16F9" w:rsidP="00FB16F9">
      <w:pPr>
        <w:pStyle w:val="SpaceAfter"/>
        <w:spacing w:after="0"/>
        <w:ind w:left="0"/>
        <w:rPr>
          <w:b/>
          <w:i/>
          <w:color w:val="002060"/>
        </w:rPr>
      </w:pPr>
      <w:r w:rsidRPr="00FB16F9">
        <w:rPr>
          <w:b/>
          <w:i/>
          <w:color w:val="002060"/>
        </w:rPr>
        <w:t xml:space="preserve">       </w:t>
      </w:r>
    </w:p>
    <w:p w:rsidR="00FB16F9" w:rsidRPr="00FB16F9" w:rsidRDefault="00092728" w:rsidP="00FB16F9">
      <w:pPr>
        <w:pStyle w:val="SpaceAfter"/>
        <w:spacing w:after="0"/>
        <w:ind w:left="0"/>
        <w:rPr>
          <w:b/>
          <w:i/>
          <w:color w:val="002060"/>
        </w:rPr>
      </w:pPr>
      <w:r>
        <w:rPr>
          <w:b/>
          <w:i/>
          <w:color w:val="002060"/>
        </w:rPr>
        <w:t xml:space="preserve">       </w:t>
      </w:r>
      <w:r w:rsidR="00FB16F9" w:rsidRPr="00FB16F9">
        <w:rPr>
          <w:b/>
          <w:i/>
          <w:color w:val="002060"/>
        </w:rPr>
        <w:t xml:space="preserve">  Featured Artist Volume III</w:t>
      </w:r>
      <w:r w:rsidR="00FB16F9">
        <w:rPr>
          <w:b/>
          <w:i/>
          <w:color w:val="002060"/>
        </w:rPr>
        <w:t xml:space="preserve">     </w:t>
      </w:r>
      <w:r w:rsidR="00FB16F9">
        <w:rPr>
          <w:b/>
          <w:i/>
          <w:color w:val="002060"/>
        </w:rPr>
        <w:tab/>
      </w:r>
      <w:r w:rsidR="00FB16F9" w:rsidRPr="00FB16F9">
        <w:rPr>
          <w:i/>
          <w:color w:val="002060"/>
        </w:rPr>
        <w:t>2011</w:t>
      </w:r>
      <w:r w:rsidR="00FB16F9" w:rsidRPr="00FB16F9">
        <w:rPr>
          <w:b/>
          <w:i/>
          <w:color w:val="002060"/>
        </w:rPr>
        <w:tab/>
      </w:r>
    </w:p>
    <w:p w:rsidR="00092728" w:rsidRDefault="00092728" w:rsidP="00092728">
      <w:pPr>
        <w:pStyle w:val="ItalicHeading"/>
        <w:rPr>
          <w:color w:val="002060"/>
        </w:rPr>
      </w:pPr>
      <w:r>
        <w:rPr>
          <w:color w:val="002060"/>
        </w:rPr>
        <w:t>The collectible international artist book</w:t>
      </w:r>
    </w:p>
    <w:p w:rsidR="00092728" w:rsidRPr="003F4389" w:rsidRDefault="00092728" w:rsidP="00092728">
      <w:pPr>
        <w:pStyle w:val="ItalicHeading"/>
        <w:rPr>
          <w:color w:val="002060"/>
        </w:rPr>
      </w:pPr>
      <w:r>
        <w:rPr>
          <w:color w:val="002060"/>
        </w:rPr>
        <w:t>By Author Niki Katiki</w:t>
      </w:r>
    </w:p>
    <w:p w:rsidR="00092728" w:rsidRDefault="00092728">
      <w:pPr>
        <w:pStyle w:val="SectionHeading"/>
        <w:rPr>
          <w:b/>
          <w:i/>
          <w:color w:val="002060"/>
        </w:rPr>
      </w:pPr>
    </w:p>
    <w:p w:rsidR="00092728" w:rsidRDefault="00092728">
      <w:pPr>
        <w:pStyle w:val="SectionHeading"/>
        <w:rPr>
          <w:b/>
          <w:i/>
          <w:color w:val="002060"/>
        </w:rPr>
      </w:pPr>
    </w:p>
    <w:p w:rsidR="00092728" w:rsidRPr="003F4389" w:rsidRDefault="00092728" w:rsidP="00092728">
      <w:pPr>
        <w:pStyle w:val="SectionHeading"/>
        <w:rPr>
          <w:b/>
          <w:i/>
          <w:color w:val="002060"/>
        </w:rPr>
      </w:pPr>
      <w:r w:rsidRPr="003F4389">
        <w:rPr>
          <w:b/>
          <w:i/>
          <w:color w:val="002060"/>
        </w:rPr>
        <w:t>AWARDS</w:t>
      </w:r>
    </w:p>
    <w:p w:rsidR="00092728" w:rsidRPr="003F4389" w:rsidRDefault="00092728" w:rsidP="00092728">
      <w:pPr>
        <w:pStyle w:val="NormalBodyText"/>
        <w:rPr>
          <w:i/>
          <w:color w:val="002060"/>
        </w:rPr>
      </w:pPr>
      <w:r w:rsidRPr="003F4389">
        <w:rPr>
          <w:i/>
          <w:color w:val="002060"/>
        </w:rPr>
        <w:t>Steelcase Award</w:t>
      </w:r>
    </w:p>
    <w:p w:rsidR="00092728" w:rsidRPr="003F4389" w:rsidRDefault="00092728" w:rsidP="00092728">
      <w:pPr>
        <w:pStyle w:val="NormalBodyText"/>
        <w:rPr>
          <w:i/>
          <w:color w:val="002060"/>
        </w:rPr>
      </w:pPr>
      <w:r w:rsidRPr="003F4389">
        <w:rPr>
          <w:i/>
          <w:color w:val="002060"/>
        </w:rPr>
        <w:t>Excellence in Interior Design</w:t>
      </w:r>
      <w:r w:rsidRPr="003F4389">
        <w:rPr>
          <w:i/>
          <w:color w:val="002060"/>
        </w:rPr>
        <w:tab/>
      </w:r>
      <w:sdt>
        <w:sdtPr>
          <w:rPr>
            <w:i/>
            <w:color w:val="002060"/>
          </w:rPr>
          <w:id w:val="275215226"/>
          <w:placeholder>
            <w:docPart w:val="813D6551752D4A6781B705F1F826DC48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Pr="003F4389">
            <w:rPr>
              <w:i/>
              <w:color w:val="002060"/>
            </w:rPr>
            <w:t>1999</w:t>
          </w:r>
        </w:sdtContent>
      </w:sdt>
      <w:r w:rsidRPr="003F4389">
        <w:rPr>
          <w:i/>
          <w:color w:val="002060"/>
        </w:rPr>
        <w:t xml:space="preserve"> </w:t>
      </w:r>
    </w:p>
    <w:p w:rsidR="00092728" w:rsidRPr="003F4389" w:rsidRDefault="00092728" w:rsidP="00092728">
      <w:pPr>
        <w:pStyle w:val="NormalBodyText"/>
        <w:rPr>
          <w:i/>
          <w:color w:val="002060"/>
        </w:rPr>
      </w:pPr>
      <w:r w:rsidRPr="003F4389">
        <w:rPr>
          <w:i/>
          <w:color w:val="002060"/>
        </w:rPr>
        <w:tab/>
      </w:r>
    </w:p>
    <w:p w:rsidR="00092728" w:rsidRPr="003F4389" w:rsidRDefault="00092728" w:rsidP="00092728">
      <w:pPr>
        <w:pStyle w:val="SpaceAfter1NoRightIndent"/>
        <w:rPr>
          <w:i/>
          <w:color w:val="002060"/>
        </w:rPr>
      </w:pPr>
      <w:r w:rsidRPr="003F4389">
        <w:rPr>
          <w:i/>
          <w:color w:val="002060"/>
        </w:rPr>
        <w:t>Scholarship in Design</w:t>
      </w:r>
      <w:r w:rsidRPr="003F4389">
        <w:rPr>
          <w:i/>
          <w:color w:val="002060"/>
        </w:rPr>
        <w:tab/>
      </w:r>
      <w:sdt>
        <w:sdtPr>
          <w:rPr>
            <w:i/>
            <w:color w:val="002060"/>
          </w:rPr>
          <w:id w:val="275215238"/>
          <w:placeholder>
            <w:docPart w:val="8E457F03DE1743A4A150FF70DD0DE79B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Pr="003F4389">
            <w:rPr>
              <w:i/>
              <w:color w:val="002060"/>
            </w:rPr>
            <w:t>1998</w:t>
          </w:r>
        </w:sdtContent>
      </w:sdt>
      <w:r w:rsidRPr="003F4389">
        <w:rPr>
          <w:i/>
          <w:color w:val="002060"/>
        </w:rPr>
        <w:t xml:space="preserve"> </w:t>
      </w:r>
    </w:p>
    <w:p w:rsidR="00092728" w:rsidRPr="003F4389" w:rsidRDefault="00092728" w:rsidP="00092728">
      <w:pPr>
        <w:pStyle w:val="SpaceAfter1NoRightIndent"/>
        <w:rPr>
          <w:i/>
          <w:color w:val="002060"/>
        </w:rPr>
      </w:pPr>
      <w:r w:rsidRPr="003F4389">
        <w:rPr>
          <w:i/>
          <w:color w:val="002060"/>
        </w:rPr>
        <w:t>Honor Role Mount Royal University                                                                                                                                          1998</w:t>
      </w:r>
    </w:p>
    <w:p w:rsidR="00092728" w:rsidRDefault="00092728">
      <w:pPr>
        <w:pStyle w:val="SectionHeading"/>
        <w:rPr>
          <w:b/>
          <w:i/>
          <w:color w:val="002060"/>
        </w:rPr>
      </w:pPr>
    </w:p>
    <w:p w:rsidR="00873089" w:rsidRPr="00DD4846" w:rsidRDefault="00597498">
      <w:pPr>
        <w:pStyle w:val="SectionHeading"/>
        <w:rPr>
          <w:b/>
          <w:i/>
          <w:color w:val="002060"/>
        </w:rPr>
      </w:pPr>
      <w:r w:rsidRPr="00DD4846">
        <w:rPr>
          <w:b/>
          <w:i/>
          <w:color w:val="002060"/>
        </w:rPr>
        <w:t>LANGUAGES</w:t>
      </w:r>
    </w:p>
    <w:p w:rsidR="00873089" w:rsidRPr="00DD4846" w:rsidRDefault="00DD4846">
      <w:pPr>
        <w:pStyle w:val="NormalBodyText"/>
        <w:rPr>
          <w:i/>
          <w:color w:val="002060"/>
        </w:rPr>
      </w:pPr>
      <w:r w:rsidRPr="00DD4846">
        <w:rPr>
          <w:i/>
          <w:color w:val="002060"/>
        </w:rPr>
        <w:t>English</w:t>
      </w:r>
    </w:p>
    <w:p w:rsidR="00DD4846" w:rsidRDefault="00DD4846" w:rsidP="00DD4846">
      <w:pPr>
        <w:pStyle w:val="NormalBodyText"/>
        <w:rPr>
          <w:i/>
          <w:color w:val="002060"/>
        </w:rPr>
      </w:pPr>
      <w:r w:rsidRPr="00DD4846">
        <w:rPr>
          <w:i/>
          <w:color w:val="002060"/>
        </w:rPr>
        <w:t xml:space="preserve">Slovak </w:t>
      </w:r>
      <w:r>
        <w:rPr>
          <w:i/>
          <w:color w:val="002060"/>
        </w:rPr>
        <w:t>– partial</w:t>
      </w:r>
    </w:p>
    <w:p w:rsidR="00DD4846" w:rsidRDefault="00DD4846" w:rsidP="00482CBD">
      <w:pPr>
        <w:pStyle w:val="NormalBodyText"/>
        <w:ind w:left="0"/>
        <w:rPr>
          <w:i/>
          <w:color w:val="002060"/>
        </w:rPr>
      </w:pPr>
    </w:p>
    <w:sectPr w:rsidR="00DD4846" w:rsidSect="00873089">
      <w:headerReference w:type="default" r:id="rId10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21" w:rsidRDefault="00581C21">
      <w:pPr>
        <w:spacing w:line="240" w:lineRule="auto"/>
      </w:pPr>
      <w:r>
        <w:separator/>
      </w:r>
    </w:p>
  </w:endnote>
  <w:endnote w:type="continuationSeparator" w:id="0">
    <w:p w:rsidR="00581C21" w:rsidRDefault="00581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21" w:rsidRDefault="00581C21">
      <w:pPr>
        <w:spacing w:line="240" w:lineRule="auto"/>
      </w:pPr>
      <w:r>
        <w:separator/>
      </w:r>
    </w:p>
  </w:footnote>
  <w:footnote w:type="continuationSeparator" w:id="0">
    <w:p w:rsidR="00581C21" w:rsidRDefault="00581C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89" w:rsidRDefault="005E07AC">
    <w:pPr>
      <w:pStyle w:val="YourName"/>
    </w:pPr>
    <w:sdt>
      <w:sdtPr>
        <w:alias w:val="Author"/>
        <w:id w:val="25244219"/>
        <w:placeholder>
          <w:docPart w:val="AE039035F62D4E6DAAE99860989D9CE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153663">
          <w:t>Monika Jensen</w:t>
        </w:r>
      </w:sdtContent>
    </w:sdt>
    <w:r w:rsidR="00597498">
      <w:tab/>
      <w:t xml:space="preserve">Page </w:t>
    </w:r>
    <w:fldSimple w:instr=" PAGE   \* MERGEFORMAT ">
      <w:r w:rsidR="00667C9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C2A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C04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2F4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F806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01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11C44"/>
    <w:rsid w:val="00092728"/>
    <w:rsid w:val="00153663"/>
    <w:rsid w:val="00340F2F"/>
    <w:rsid w:val="003F4389"/>
    <w:rsid w:val="00463599"/>
    <w:rsid w:val="00482CBD"/>
    <w:rsid w:val="004E2C0D"/>
    <w:rsid w:val="00580540"/>
    <w:rsid w:val="00581C21"/>
    <w:rsid w:val="00597498"/>
    <w:rsid w:val="005E07AC"/>
    <w:rsid w:val="00667C96"/>
    <w:rsid w:val="00873089"/>
    <w:rsid w:val="0091184F"/>
    <w:rsid w:val="0092497D"/>
    <w:rsid w:val="00A0251C"/>
    <w:rsid w:val="00AD5F9D"/>
    <w:rsid w:val="00D07487"/>
    <w:rsid w:val="00D11C44"/>
    <w:rsid w:val="00DD4846"/>
    <w:rsid w:val="00E505D4"/>
    <w:rsid w:val="00E620B2"/>
    <w:rsid w:val="00FB16F9"/>
    <w:rsid w:val="00FE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873089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873089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873089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873089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873089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73089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873089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873089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873089"/>
    <w:rPr>
      <w:b/>
      <w:sz w:val="16"/>
    </w:rPr>
  </w:style>
  <w:style w:type="paragraph" w:customStyle="1" w:styleId="ContactInformation">
    <w:name w:val="Contact Information"/>
    <w:basedOn w:val="Normal"/>
    <w:qFormat/>
    <w:rsid w:val="00873089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873089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873089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873089"/>
    <w:pPr>
      <w:ind w:left="288"/>
    </w:pPr>
  </w:style>
  <w:style w:type="paragraph" w:customStyle="1" w:styleId="SpaceAfter">
    <w:name w:val="Space After"/>
    <w:basedOn w:val="Normal"/>
    <w:qFormat/>
    <w:rsid w:val="00873089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8730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089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89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873089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873089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873089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873089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8730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089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730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089"/>
    <w:rPr>
      <w:sz w:val="16"/>
    </w:rPr>
  </w:style>
  <w:style w:type="character" w:styleId="Hyperlink">
    <w:name w:val="Hyperlink"/>
    <w:basedOn w:val="DefaultParagraphFont"/>
    <w:uiPriority w:val="99"/>
    <w:unhideWhenUsed/>
    <w:rsid w:val="00AD5F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rt@monikajensenproduction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Desktop\monika%20jensen%20art\Epcor%20Application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338D0107824D528488C2B9ADA4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3C25-489F-45C8-B32A-0D21ADAC40D5}"/>
      </w:docPartPr>
      <w:docPartBody>
        <w:p w:rsidR="000419B6" w:rsidRDefault="00AD5E6C">
          <w:pPr>
            <w:pStyle w:val="82338D0107824D528488C2B9ADA41CBA"/>
          </w:pPr>
          <w:r>
            <w:t>[your name]</w:t>
          </w:r>
        </w:p>
      </w:docPartBody>
    </w:docPart>
    <w:docPart>
      <w:docPartPr>
        <w:name w:val="0BB47410C9424A1D88F94B475E1D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F7F1-BA49-449A-AA32-76C3B4A6366B}"/>
      </w:docPartPr>
      <w:docPartBody>
        <w:p w:rsidR="000419B6" w:rsidRDefault="00AD5E6C">
          <w:pPr>
            <w:pStyle w:val="0BB47410C9424A1D88F94B475E1DD9DC"/>
          </w:pPr>
          <w:r>
            <w:t>[Pick the Year]</w:t>
          </w:r>
        </w:p>
      </w:docPartBody>
    </w:docPart>
    <w:docPart>
      <w:docPartPr>
        <w:name w:val="3F41D2779B444DF3A655AF917325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A9323-8F47-4781-B1EE-2AD0B997ADF8}"/>
      </w:docPartPr>
      <w:docPartBody>
        <w:p w:rsidR="000419B6" w:rsidRDefault="00AD5E6C">
          <w:pPr>
            <w:pStyle w:val="3F41D2779B444DF3A655AF9173253BB8"/>
          </w:pPr>
          <w:r>
            <w:t>[Pick the Year]</w:t>
          </w:r>
        </w:p>
      </w:docPartBody>
    </w:docPart>
    <w:docPart>
      <w:docPartPr>
        <w:name w:val="DBEB7DB620A447C2962BDCC5D8D5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39A6B-404B-4B6F-91F8-9F90451394C5}"/>
      </w:docPartPr>
      <w:docPartBody>
        <w:p w:rsidR="000419B6" w:rsidRDefault="00AD5E6C">
          <w:pPr>
            <w:pStyle w:val="DBEB7DB620A447C2962BDCC5D8D54B94"/>
          </w:pPr>
          <w:r>
            <w:t>[Pick the Year]</w:t>
          </w:r>
        </w:p>
      </w:docPartBody>
    </w:docPart>
    <w:docPart>
      <w:docPartPr>
        <w:name w:val="494BC9A57B344121A61C9AE98794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A316-8174-42C8-908C-C5003D9EC360}"/>
      </w:docPartPr>
      <w:docPartBody>
        <w:p w:rsidR="000419B6" w:rsidRDefault="00AD5E6C">
          <w:pPr>
            <w:pStyle w:val="494BC9A57B344121A61C9AE987942D46"/>
          </w:pPr>
          <w:r>
            <w:t>[Pick the Year]</w:t>
          </w:r>
        </w:p>
      </w:docPartBody>
    </w:docPart>
    <w:docPart>
      <w:docPartPr>
        <w:name w:val="AE039035F62D4E6DAAE99860989D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6B80-EA1B-480F-BF19-F6F1315C7F35}"/>
      </w:docPartPr>
      <w:docPartBody>
        <w:p w:rsidR="000419B6" w:rsidRDefault="00AD5E6C">
          <w:pPr>
            <w:pStyle w:val="AE039035F62D4E6DAAE99860989D9CEF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813D6551752D4A6781B705F1F826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9A21-F3FD-4792-BCFB-C25630BBF7F9}"/>
      </w:docPartPr>
      <w:docPartBody>
        <w:p w:rsidR="00000000" w:rsidRDefault="00CD6EB2" w:rsidP="00CD6EB2">
          <w:pPr>
            <w:pStyle w:val="813D6551752D4A6781B705F1F826DC48"/>
          </w:pPr>
          <w:r>
            <w:t>[Start Date]</w:t>
          </w:r>
        </w:p>
      </w:docPartBody>
    </w:docPart>
    <w:docPart>
      <w:docPartPr>
        <w:name w:val="8E457F03DE1743A4A150FF70DD0DE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D7B7-68E4-40BA-A164-0F73BA29AE56}"/>
      </w:docPartPr>
      <w:docPartBody>
        <w:p w:rsidR="00000000" w:rsidRDefault="00CD6EB2" w:rsidP="00CD6EB2">
          <w:pPr>
            <w:pStyle w:val="8E457F03DE1743A4A150FF70DD0DE79B"/>
          </w:pPr>
          <w:r>
            <w:t>[Start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D5E6C"/>
    <w:rsid w:val="000419B6"/>
    <w:rsid w:val="00AD5E6C"/>
    <w:rsid w:val="00CD6EB2"/>
    <w:rsid w:val="00D4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38D0107824D528488C2B9ADA41CBA">
    <w:name w:val="82338D0107824D528488C2B9ADA41CBA"/>
    <w:rsid w:val="000419B6"/>
  </w:style>
  <w:style w:type="paragraph" w:customStyle="1" w:styleId="70975B7DA6684906BD94370E0283D2BC">
    <w:name w:val="70975B7DA6684906BD94370E0283D2BC"/>
    <w:rsid w:val="000419B6"/>
  </w:style>
  <w:style w:type="paragraph" w:customStyle="1" w:styleId="8212BFDC5D904A11A3DDB10775C8C244">
    <w:name w:val="8212BFDC5D904A11A3DDB10775C8C244"/>
    <w:rsid w:val="000419B6"/>
  </w:style>
  <w:style w:type="paragraph" w:customStyle="1" w:styleId="E7DF0D0A784448BD891AF9701D22296D">
    <w:name w:val="E7DF0D0A784448BD891AF9701D22296D"/>
    <w:rsid w:val="000419B6"/>
  </w:style>
  <w:style w:type="paragraph" w:customStyle="1" w:styleId="F1C2AD68953D43E9B48DA8FE72CECBC2">
    <w:name w:val="F1C2AD68953D43E9B48DA8FE72CECBC2"/>
    <w:rsid w:val="000419B6"/>
  </w:style>
  <w:style w:type="paragraph" w:customStyle="1" w:styleId="2BA3FB319D704151B952A355DA167467">
    <w:name w:val="2BA3FB319D704151B952A355DA167467"/>
    <w:rsid w:val="000419B6"/>
  </w:style>
  <w:style w:type="paragraph" w:customStyle="1" w:styleId="7C9FD7E859C64A2988687CB4F3FCFBA7">
    <w:name w:val="7C9FD7E859C64A2988687CB4F3FCFBA7"/>
    <w:rsid w:val="000419B6"/>
  </w:style>
  <w:style w:type="paragraph" w:customStyle="1" w:styleId="0BB47410C9424A1D88F94B475E1DD9DC">
    <w:name w:val="0BB47410C9424A1D88F94B475E1DD9DC"/>
    <w:rsid w:val="000419B6"/>
  </w:style>
  <w:style w:type="paragraph" w:customStyle="1" w:styleId="2DD194E57C8E48D9B4B20004C95B7C4A">
    <w:name w:val="2DD194E57C8E48D9B4B20004C95B7C4A"/>
    <w:rsid w:val="000419B6"/>
  </w:style>
  <w:style w:type="paragraph" w:customStyle="1" w:styleId="35FF9070067B44A5883F07F70EFD81FF">
    <w:name w:val="35FF9070067B44A5883F07F70EFD81FF"/>
    <w:rsid w:val="000419B6"/>
  </w:style>
  <w:style w:type="paragraph" w:customStyle="1" w:styleId="37125529C6974F01964E2756C2ECFEA9">
    <w:name w:val="37125529C6974F01964E2756C2ECFEA9"/>
    <w:rsid w:val="000419B6"/>
  </w:style>
  <w:style w:type="paragraph" w:customStyle="1" w:styleId="1555009770B0422BB5D04D3E073443DF">
    <w:name w:val="1555009770B0422BB5D04D3E073443DF"/>
    <w:rsid w:val="000419B6"/>
  </w:style>
  <w:style w:type="paragraph" w:customStyle="1" w:styleId="3F41D2779B444DF3A655AF9173253BB8">
    <w:name w:val="3F41D2779B444DF3A655AF9173253BB8"/>
    <w:rsid w:val="000419B6"/>
  </w:style>
  <w:style w:type="paragraph" w:customStyle="1" w:styleId="005EB77A70F3470680C477A4E1E05419">
    <w:name w:val="005EB77A70F3470680C477A4E1E05419"/>
    <w:rsid w:val="000419B6"/>
  </w:style>
  <w:style w:type="paragraph" w:customStyle="1" w:styleId="1938386130CF42D9B6952E8E69FBCBEA">
    <w:name w:val="1938386130CF42D9B6952E8E69FBCBEA"/>
    <w:rsid w:val="000419B6"/>
  </w:style>
  <w:style w:type="paragraph" w:customStyle="1" w:styleId="556860C208D145A98DE094CE0CBA05B6">
    <w:name w:val="556860C208D145A98DE094CE0CBA05B6"/>
    <w:rsid w:val="000419B6"/>
  </w:style>
  <w:style w:type="paragraph" w:customStyle="1" w:styleId="DBEB7DB620A447C2962BDCC5D8D54B94">
    <w:name w:val="DBEB7DB620A447C2962BDCC5D8D54B94"/>
    <w:rsid w:val="000419B6"/>
  </w:style>
  <w:style w:type="paragraph" w:customStyle="1" w:styleId="D880C48E130A4F569CF6964D45CE2C96">
    <w:name w:val="D880C48E130A4F569CF6964D45CE2C96"/>
    <w:rsid w:val="000419B6"/>
  </w:style>
  <w:style w:type="paragraph" w:customStyle="1" w:styleId="662BD8D6434646AFB85760F827BCF0CD">
    <w:name w:val="662BD8D6434646AFB85760F827BCF0CD"/>
    <w:rsid w:val="000419B6"/>
  </w:style>
  <w:style w:type="paragraph" w:customStyle="1" w:styleId="752F3BCBAA864F97BD09CFB5F9ED2081">
    <w:name w:val="752F3BCBAA864F97BD09CFB5F9ED2081"/>
    <w:rsid w:val="000419B6"/>
  </w:style>
  <w:style w:type="paragraph" w:customStyle="1" w:styleId="D0EA30E019CE4B6AB0AF5D6D575702CA">
    <w:name w:val="D0EA30E019CE4B6AB0AF5D6D575702CA"/>
    <w:rsid w:val="000419B6"/>
  </w:style>
  <w:style w:type="paragraph" w:customStyle="1" w:styleId="9C8BAFEB338046A09D564EA6ED58B4C0">
    <w:name w:val="9C8BAFEB338046A09D564EA6ED58B4C0"/>
    <w:rsid w:val="000419B6"/>
  </w:style>
  <w:style w:type="paragraph" w:customStyle="1" w:styleId="BE87446D60FF4E399D46E769302944F2">
    <w:name w:val="BE87446D60FF4E399D46E769302944F2"/>
    <w:rsid w:val="000419B6"/>
  </w:style>
  <w:style w:type="paragraph" w:customStyle="1" w:styleId="B4B5B197F82F4DCA8F436CF717072CB7">
    <w:name w:val="B4B5B197F82F4DCA8F436CF717072CB7"/>
    <w:rsid w:val="000419B6"/>
  </w:style>
  <w:style w:type="paragraph" w:customStyle="1" w:styleId="12D498019DC1473B93821E8F240864A2">
    <w:name w:val="12D498019DC1473B93821E8F240864A2"/>
    <w:rsid w:val="000419B6"/>
  </w:style>
  <w:style w:type="paragraph" w:customStyle="1" w:styleId="2C5D0CF5E7964790BCBBD5A729DE25FC">
    <w:name w:val="2C5D0CF5E7964790BCBBD5A729DE25FC"/>
    <w:rsid w:val="000419B6"/>
  </w:style>
  <w:style w:type="paragraph" w:customStyle="1" w:styleId="9B59B8B8E26647CFB5D80EC47B7452FE">
    <w:name w:val="9B59B8B8E26647CFB5D80EC47B7452FE"/>
    <w:rsid w:val="000419B6"/>
  </w:style>
  <w:style w:type="paragraph" w:customStyle="1" w:styleId="04FD309DE2354DA98D18F35BA0270504">
    <w:name w:val="04FD309DE2354DA98D18F35BA0270504"/>
    <w:rsid w:val="000419B6"/>
  </w:style>
  <w:style w:type="paragraph" w:customStyle="1" w:styleId="C36B5FEECF0C415387E6B33F806A79FA">
    <w:name w:val="C36B5FEECF0C415387E6B33F806A79FA"/>
    <w:rsid w:val="000419B6"/>
  </w:style>
  <w:style w:type="paragraph" w:customStyle="1" w:styleId="078B106554FE4CA5A34884D6FCB765C8">
    <w:name w:val="078B106554FE4CA5A34884D6FCB765C8"/>
    <w:rsid w:val="000419B6"/>
  </w:style>
  <w:style w:type="paragraph" w:customStyle="1" w:styleId="1A90D548A9D94100845C7C1A5C7075F9">
    <w:name w:val="1A90D548A9D94100845C7C1A5C7075F9"/>
    <w:rsid w:val="000419B6"/>
  </w:style>
  <w:style w:type="paragraph" w:customStyle="1" w:styleId="494BC9A57B344121A61C9AE987942D46">
    <w:name w:val="494BC9A57B344121A61C9AE987942D46"/>
    <w:rsid w:val="000419B6"/>
  </w:style>
  <w:style w:type="paragraph" w:customStyle="1" w:styleId="E7F5A704D36149A2A47756CB498F1B85">
    <w:name w:val="E7F5A704D36149A2A47756CB498F1B85"/>
    <w:rsid w:val="000419B6"/>
  </w:style>
  <w:style w:type="paragraph" w:customStyle="1" w:styleId="22A0127FD9394D21BA2D8CBEAE80E708">
    <w:name w:val="22A0127FD9394D21BA2D8CBEAE80E708"/>
    <w:rsid w:val="000419B6"/>
  </w:style>
  <w:style w:type="paragraph" w:customStyle="1" w:styleId="4CE7D09F59564BC58FBBE499D289B0D6">
    <w:name w:val="4CE7D09F59564BC58FBBE499D289B0D6"/>
    <w:rsid w:val="000419B6"/>
  </w:style>
  <w:style w:type="paragraph" w:customStyle="1" w:styleId="BF1F176C1C20460BA425E9819BAB3498">
    <w:name w:val="BF1F176C1C20460BA425E9819BAB3498"/>
    <w:rsid w:val="000419B6"/>
  </w:style>
  <w:style w:type="paragraph" w:customStyle="1" w:styleId="3066B0C582E44C9782F49EF0EEF12ECA">
    <w:name w:val="3066B0C582E44C9782F49EF0EEF12ECA"/>
    <w:rsid w:val="000419B6"/>
  </w:style>
  <w:style w:type="paragraph" w:customStyle="1" w:styleId="8BD31AD32038492F9B8D4CF33705A456">
    <w:name w:val="8BD31AD32038492F9B8D4CF33705A456"/>
    <w:rsid w:val="000419B6"/>
  </w:style>
  <w:style w:type="paragraph" w:customStyle="1" w:styleId="66B6E0D45BE845EC8CAF6220262338FB">
    <w:name w:val="66B6E0D45BE845EC8CAF6220262338FB"/>
    <w:rsid w:val="000419B6"/>
  </w:style>
  <w:style w:type="paragraph" w:customStyle="1" w:styleId="D46C4CDB0C6E4978B6D19D37A31B4CF5">
    <w:name w:val="D46C4CDB0C6E4978B6D19D37A31B4CF5"/>
    <w:rsid w:val="000419B6"/>
  </w:style>
  <w:style w:type="paragraph" w:customStyle="1" w:styleId="59BAC93EDD9B4A5EA98993C2C4DBE420">
    <w:name w:val="59BAC93EDD9B4A5EA98993C2C4DBE420"/>
    <w:rsid w:val="000419B6"/>
  </w:style>
  <w:style w:type="paragraph" w:customStyle="1" w:styleId="1122728EC1024D3384A775F6F2775E7A">
    <w:name w:val="1122728EC1024D3384A775F6F2775E7A"/>
    <w:rsid w:val="000419B6"/>
  </w:style>
  <w:style w:type="paragraph" w:customStyle="1" w:styleId="7434744FD8B842C8B3D6FF4408C4B5B2">
    <w:name w:val="7434744FD8B842C8B3D6FF4408C4B5B2"/>
    <w:rsid w:val="000419B6"/>
  </w:style>
  <w:style w:type="paragraph" w:customStyle="1" w:styleId="094D2711EAF04DF4A259530BFEE5FD8C">
    <w:name w:val="094D2711EAF04DF4A259530BFEE5FD8C"/>
    <w:rsid w:val="000419B6"/>
  </w:style>
  <w:style w:type="paragraph" w:customStyle="1" w:styleId="3B20705C3D22469CB33F0ABD2DA6ABF2">
    <w:name w:val="3B20705C3D22469CB33F0ABD2DA6ABF2"/>
    <w:rsid w:val="000419B6"/>
  </w:style>
  <w:style w:type="paragraph" w:customStyle="1" w:styleId="51276E6D3BD34C51A818777E9218B8D1">
    <w:name w:val="51276E6D3BD34C51A818777E9218B8D1"/>
    <w:rsid w:val="000419B6"/>
  </w:style>
  <w:style w:type="paragraph" w:customStyle="1" w:styleId="B6F773D304E544838915AF01BDA3D13A">
    <w:name w:val="B6F773D304E544838915AF01BDA3D13A"/>
    <w:rsid w:val="000419B6"/>
  </w:style>
  <w:style w:type="paragraph" w:customStyle="1" w:styleId="D067B03E8667437896AEA87D7BE9BAB8">
    <w:name w:val="D067B03E8667437896AEA87D7BE9BAB8"/>
    <w:rsid w:val="000419B6"/>
  </w:style>
  <w:style w:type="paragraph" w:customStyle="1" w:styleId="45AE5673BDA6490796B6D0BA77539B61">
    <w:name w:val="45AE5673BDA6490796B6D0BA77539B61"/>
    <w:rsid w:val="000419B6"/>
  </w:style>
  <w:style w:type="paragraph" w:customStyle="1" w:styleId="5D506CE6D23944CE8607B048A838A1E6">
    <w:name w:val="5D506CE6D23944CE8607B048A838A1E6"/>
    <w:rsid w:val="000419B6"/>
  </w:style>
  <w:style w:type="paragraph" w:customStyle="1" w:styleId="B9EA32B40D7B4B9083E487345DB8A05C">
    <w:name w:val="B9EA32B40D7B4B9083E487345DB8A05C"/>
    <w:rsid w:val="000419B6"/>
  </w:style>
  <w:style w:type="paragraph" w:customStyle="1" w:styleId="7BBC6FA948994A55928FAC1EC3F2EFCA">
    <w:name w:val="7BBC6FA948994A55928FAC1EC3F2EFCA"/>
    <w:rsid w:val="000419B6"/>
  </w:style>
  <w:style w:type="paragraph" w:customStyle="1" w:styleId="08A01C1E184C4965AA75909043824E60">
    <w:name w:val="08A01C1E184C4965AA75909043824E60"/>
    <w:rsid w:val="000419B6"/>
  </w:style>
  <w:style w:type="paragraph" w:customStyle="1" w:styleId="D9A2CE75BBBF4CA691A64185CA6A6092">
    <w:name w:val="D9A2CE75BBBF4CA691A64185CA6A6092"/>
    <w:rsid w:val="000419B6"/>
  </w:style>
  <w:style w:type="paragraph" w:customStyle="1" w:styleId="8B9A3130DB1D48BCA229B817949ECFF0">
    <w:name w:val="8B9A3130DB1D48BCA229B817949ECFF0"/>
    <w:rsid w:val="000419B6"/>
  </w:style>
  <w:style w:type="paragraph" w:customStyle="1" w:styleId="026803A1CF384E0F8D5705531A77705F">
    <w:name w:val="026803A1CF384E0F8D5705531A77705F"/>
    <w:rsid w:val="000419B6"/>
  </w:style>
  <w:style w:type="paragraph" w:customStyle="1" w:styleId="B845E58181504A50A21917D6F315CEFD">
    <w:name w:val="B845E58181504A50A21917D6F315CEFD"/>
    <w:rsid w:val="000419B6"/>
  </w:style>
  <w:style w:type="paragraph" w:customStyle="1" w:styleId="27E9BFB4A5AA46E59C4534A1E5C17BFA">
    <w:name w:val="27E9BFB4A5AA46E59C4534A1E5C17BFA"/>
    <w:rsid w:val="000419B6"/>
  </w:style>
  <w:style w:type="paragraph" w:customStyle="1" w:styleId="209D7364B07145FC9306B7143AA16945">
    <w:name w:val="209D7364B07145FC9306B7143AA16945"/>
    <w:rsid w:val="000419B6"/>
  </w:style>
  <w:style w:type="paragraph" w:customStyle="1" w:styleId="9D10371EC52E403790723446CEAE4933">
    <w:name w:val="9D10371EC52E403790723446CEAE4933"/>
    <w:rsid w:val="000419B6"/>
  </w:style>
  <w:style w:type="paragraph" w:customStyle="1" w:styleId="9644C9FDA76E4E398B33A89BC4EACA49">
    <w:name w:val="9644C9FDA76E4E398B33A89BC4EACA49"/>
    <w:rsid w:val="000419B6"/>
  </w:style>
  <w:style w:type="paragraph" w:customStyle="1" w:styleId="6FA9E7F577424A82B01F79FC88D2316E">
    <w:name w:val="6FA9E7F577424A82B01F79FC88D2316E"/>
    <w:rsid w:val="000419B6"/>
  </w:style>
  <w:style w:type="paragraph" w:customStyle="1" w:styleId="36B3E4F5E8C64265822D2ACF164C0648">
    <w:name w:val="36B3E4F5E8C64265822D2ACF164C0648"/>
    <w:rsid w:val="000419B6"/>
  </w:style>
  <w:style w:type="paragraph" w:customStyle="1" w:styleId="1637EE8B89DD451CB7BA3CF5938C3F14">
    <w:name w:val="1637EE8B89DD451CB7BA3CF5938C3F14"/>
    <w:rsid w:val="000419B6"/>
  </w:style>
  <w:style w:type="paragraph" w:customStyle="1" w:styleId="FFB21A26CF0A492B8919C84B60E8E786">
    <w:name w:val="FFB21A26CF0A492B8919C84B60E8E786"/>
    <w:rsid w:val="000419B6"/>
  </w:style>
  <w:style w:type="paragraph" w:customStyle="1" w:styleId="326A526005A24181A5F6930338D66E4B">
    <w:name w:val="326A526005A24181A5F6930338D66E4B"/>
    <w:rsid w:val="000419B6"/>
  </w:style>
  <w:style w:type="paragraph" w:customStyle="1" w:styleId="0B1B5CAFB9B9473997CB5549B3A11825">
    <w:name w:val="0B1B5CAFB9B9473997CB5549B3A11825"/>
    <w:rsid w:val="000419B6"/>
  </w:style>
  <w:style w:type="paragraph" w:customStyle="1" w:styleId="4D01E6878BD1430B86CBD0FC7BB8316A">
    <w:name w:val="4D01E6878BD1430B86CBD0FC7BB8316A"/>
    <w:rsid w:val="000419B6"/>
  </w:style>
  <w:style w:type="paragraph" w:customStyle="1" w:styleId="D45EBD54354448C09A8319E72795ADA9">
    <w:name w:val="D45EBD54354448C09A8319E72795ADA9"/>
    <w:rsid w:val="000419B6"/>
  </w:style>
  <w:style w:type="paragraph" w:customStyle="1" w:styleId="F94DBEA575CF42199435FECF11581415">
    <w:name w:val="F94DBEA575CF42199435FECF11581415"/>
    <w:rsid w:val="000419B6"/>
  </w:style>
  <w:style w:type="paragraph" w:customStyle="1" w:styleId="2D4A3F3CF3A84C72895D8750D5F5C026">
    <w:name w:val="2D4A3F3CF3A84C72895D8750D5F5C026"/>
    <w:rsid w:val="000419B6"/>
  </w:style>
  <w:style w:type="paragraph" w:customStyle="1" w:styleId="1700FABC1B844BE9AE816C7B9F5F035F">
    <w:name w:val="1700FABC1B844BE9AE816C7B9F5F035F"/>
    <w:rsid w:val="000419B6"/>
  </w:style>
  <w:style w:type="paragraph" w:customStyle="1" w:styleId="843267C01D3141368CBDD798CBF78F51">
    <w:name w:val="843267C01D3141368CBDD798CBF78F51"/>
    <w:rsid w:val="000419B6"/>
  </w:style>
  <w:style w:type="paragraph" w:customStyle="1" w:styleId="F439FD1F204D45288EA89A6ED45E0C2D">
    <w:name w:val="F439FD1F204D45288EA89A6ED45E0C2D"/>
    <w:rsid w:val="000419B6"/>
  </w:style>
  <w:style w:type="paragraph" w:customStyle="1" w:styleId="EC0DDEB43E96414AB4FAA35EF4E1B372">
    <w:name w:val="EC0DDEB43E96414AB4FAA35EF4E1B372"/>
    <w:rsid w:val="000419B6"/>
  </w:style>
  <w:style w:type="character" w:styleId="PlaceholderText">
    <w:name w:val="Placeholder Text"/>
    <w:basedOn w:val="DefaultParagraphFont"/>
    <w:uiPriority w:val="99"/>
    <w:semiHidden/>
    <w:rsid w:val="000419B6"/>
    <w:rPr>
      <w:color w:val="808080"/>
    </w:rPr>
  </w:style>
  <w:style w:type="paragraph" w:customStyle="1" w:styleId="AE039035F62D4E6DAAE99860989D9CEF">
    <w:name w:val="AE039035F62D4E6DAAE99860989D9CEF"/>
    <w:rsid w:val="000419B6"/>
  </w:style>
  <w:style w:type="paragraph" w:customStyle="1" w:styleId="813D6551752D4A6781B705F1F826DC48">
    <w:name w:val="813D6551752D4A6781B705F1F826DC48"/>
    <w:rsid w:val="00CD6EB2"/>
  </w:style>
  <w:style w:type="paragraph" w:customStyle="1" w:styleId="8E457F03DE1743A4A150FF70DD0DE79B">
    <w:name w:val="8E457F03DE1743A4A150FF70DD0DE79B"/>
    <w:rsid w:val="00CD6E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BFA84-BE59-4ECC-8129-0B341FAC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CurriculumVitae.dotx</Template>
  <TotalTime>42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Jensen</dc:creator>
  <cp:lastModifiedBy>Monika</cp:lastModifiedBy>
  <cp:revision>7</cp:revision>
  <cp:lastPrinted>2011-07-12T01:01:00Z</cp:lastPrinted>
  <dcterms:created xsi:type="dcterms:W3CDTF">2011-07-12T00:08:00Z</dcterms:created>
  <dcterms:modified xsi:type="dcterms:W3CDTF">2011-07-12T01:03:00Z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